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0B266112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2F6347">
        <w:t>10010195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6388CACE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>
            <w:rPr>
              <w:rStyle w:val="Platzhaltertext"/>
            </w:rPr>
            <w:t>Select an element</w:t>
          </w:r>
        </w:sdtContent>
      </w:sdt>
      <w:r w:rsidR="00507C1D">
        <w:rPr>
          <w:rFonts w:cs="Arial"/>
          <w:szCs w:val="22"/>
        </w:rPr>
        <w:fldChar w:fldCharType="begin" w:fldLock="1">
          <w:ffData>
            <w:name w:val="Text5"/>
            <w:enabled/>
            <w:calcOnExit w:val="0"/>
            <w:textInput>
              <w:default w:val="business area name"/>
            </w:textInput>
          </w:ffData>
        </w:fldChar>
      </w:r>
      <w:r w:rsidR="00507C1D">
        <w:rPr>
          <w:rFonts w:cs="Arial"/>
          <w:szCs w:val="22"/>
        </w:rPr>
        <w:instrText xml:space="preserve"> </w:instrText>
      </w:r>
      <w:bookmarkStart w:id="34" w:name="Text5"/>
      <w:r w:rsidR="00507C1D">
        <w:rPr>
          <w:rFonts w:cs="Arial"/>
          <w:szCs w:val="22"/>
        </w:rPr>
        <w:instrText xml:space="preserve">FORMTEXT </w:instrText>
      </w:r>
      <w:r w:rsidR="00507C1D">
        <w:rPr>
          <w:rFonts w:cs="Arial"/>
          <w:szCs w:val="22"/>
        </w:rPr>
      </w:r>
      <w:r w:rsidR="00507C1D">
        <w:rPr>
          <w:rFonts w:cs="Arial"/>
          <w:szCs w:val="22"/>
        </w:rPr>
        <w:fldChar w:fldCharType="separate"/>
      </w:r>
      <w:r>
        <w:t>business area name</w:t>
      </w:r>
      <w:r w:rsidR="00507C1D">
        <w:rPr>
          <w:rFonts w:cs="Arial"/>
          <w:szCs w:val="22"/>
        </w:rPr>
        <w:fldChar w:fldCharType="end"/>
      </w:r>
      <w:bookmarkEnd w:id="34"/>
      <w:r w:rsidRPr="001E1B9C">
        <w:t xml:space="preserve"> </w:t>
      </w:r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5" w:name="_Hlk122365554"/>
      <w:r>
        <w:t xml:space="preserve">at least </w:t>
      </w:r>
      <w:r>
        <w:rPr>
          <w:b/>
          <w:bCs/>
        </w:rPr>
        <w:t>EUR</w:t>
      </w:r>
      <w:bookmarkEnd w:id="35"/>
      <w:r w:rsidR="00A372EB">
        <w:rPr>
          <w:b/>
          <w:bCs/>
        </w:rPr>
        <w:t xml:space="preserve"> </w:t>
      </w:r>
      <w:r w:rsidR="002F6347">
        <w:rPr>
          <w:rFonts w:cs="Arial"/>
          <w:szCs w:val="22"/>
        </w:rPr>
        <w:t>300000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50F54F9D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2F6347">
        <w:t>5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6" w:name="_Toc154582621"/>
      <w:bookmarkStart w:id="37" w:name="_Toc218866210"/>
      <w:r w:rsidRPr="001E1B9C">
        <w:t>Technical capacity</w:t>
      </w:r>
      <w:bookmarkEnd w:id="36"/>
      <w:bookmarkEnd w:id="37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8" w:name="_Hlk154582209"/>
      <w:r w:rsidRPr="00DA5D97">
        <w:rPr>
          <w:i/>
        </w:rPr>
        <w:t xml:space="preserve">the past three years </w:t>
      </w:r>
      <w:bookmarkEnd w:id="38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9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9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40" w:name="_Toc154582622"/>
      <w:bookmarkStart w:id="41" w:name="_Toc218866211"/>
      <w:r w:rsidRPr="001E1B9C">
        <w:t>Minimum requirements for references</w:t>
      </w:r>
      <w:bookmarkEnd w:id="40"/>
      <w:bookmarkEnd w:id="41"/>
    </w:p>
    <w:p w14:paraId="386E55F6" w14:textId="43B2F362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2F6347">
        <w:rPr>
          <w:b w:val="0"/>
          <w:bCs w:val="0"/>
        </w:rPr>
        <w:t>100000</w:t>
      </w:r>
      <w:r w:rsidRPr="00DA5D97">
        <w:rPr>
          <w:b w:val="0"/>
          <w:bCs w:val="0"/>
        </w:rPr>
        <w:t>.</w:t>
      </w:r>
      <w:bookmarkStart w:id="42" w:name="_Hlk124872251"/>
    </w:p>
    <w:bookmarkEnd w:id="42"/>
    <w:p w14:paraId="0B37405C" w14:textId="46CDE6AD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2F6347">
        <w:rPr>
          <w:b w:val="0"/>
        </w:rPr>
        <w:t>4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3" w:name="_Hlk124872240"/>
      <w:r w:rsidR="002F6347">
        <w:rPr>
          <w:b w:val="0"/>
        </w:rPr>
        <w:t>Simulation Games</w:t>
      </w:r>
    </w:p>
    <w:bookmarkEnd w:id="43"/>
    <w:p w14:paraId="200EC6B6" w14:textId="7B80C3F5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2F6347">
        <w:rPr>
          <w:bCs w:val="0"/>
        </w:rPr>
        <w:t>2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D04E04" w:rsidRPr="001E1B9C">
        <w:rPr>
          <w:bCs w:val="0"/>
        </w:rPr>
        <w:fldChar w:fldCharType="begin" w:fldLock="1">
          <w:ffData>
            <w:name w:val=""/>
            <w:enabled/>
            <w:calcOnExit w:val="0"/>
            <w:textInput>
              <w:default w:val="in the region / in the country "/>
            </w:textInput>
          </w:ffData>
        </w:fldChar>
      </w:r>
      <w:r w:rsidR="00D04E04" w:rsidRPr="001E1B9C">
        <w:rPr>
          <w:b w:val="0"/>
        </w:rPr>
        <w:instrText xml:space="preserve"> FORMTEXT </w:instrText>
      </w:r>
      <w:r w:rsidR="00D04E04" w:rsidRPr="001E1B9C">
        <w:rPr>
          <w:bCs w:val="0"/>
        </w:rPr>
      </w:r>
      <w:r w:rsidR="00D04E04" w:rsidRPr="001E1B9C">
        <w:rPr>
          <w:bCs w:val="0"/>
        </w:rPr>
        <w:fldChar w:fldCharType="separate"/>
      </w:r>
      <w:r w:rsidRPr="001E1B9C">
        <w:rPr>
          <w:b w:val="0"/>
        </w:rPr>
        <w:t>in the region / in the country</w:t>
      </w:r>
      <w:r w:rsidR="00D04E04" w:rsidRPr="001E1B9C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="002F6347">
        <w:rPr>
          <w:bCs w:val="0"/>
        </w:rPr>
        <w:t>MENA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4" w:name="_Hlk124872272"/>
    </w:p>
    <w:bookmarkEnd w:id="44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5" w:name="_Hlk124872282"/>
    </w:p>
    <w:bookmarkEnd w:id="45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6" w:name="_Hlk124872297"/>
    </w:p>
    <w:bookmarkEnd w:id="46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7" w:name="_Hlk124872305"/>
    </w:p>
    <w:bookmarkEnd w:id="47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8" w:name="_Hlk124872313"/>
    </w:p>
    <w:bookmarkEnd w:id="48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9" w:name="_Hlk124872322"/>
    </w:p>
    <w:bookmarkEnd w:id="49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50" w:name="_Toc154582623"/>
      <w:bookmarkStart w:id="51" w:name="_Toc218866212"/>
      <w:r w:rsidRPr="001E1B9C">
        <w:rPr>
          <w:rStyle w:val="berschrift3Zchn"/>
        </w:rPr>
        <w:lastRenderedPageBreak/>
        <w:t>Overview of reference projects</w:t>
      </w:r>
      <w:bookmarkEnd w:id="50"/>
      <w:bookmarkEnd w:id="51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8EE65A0" w14:textId="77777777" w:rsidR="00FF6F42" w:rsidRPr="00896C67" w:rsidRDefault="00FF6F42" w:rsidP="00FF6F42">
      <w:pPr>
        <w:spacing w:after="60"/>
        <w:jc w:val="both"/>
        <w:rPr>
          <w:rFonts w:cs="Arial"/>
          <w:b/>
          <w:bCs/>
          <w:i/>
          <w:iCs/>
          <w:noProof/>
          <w:color w:val="FF0000"/>
          <w:lang w:val="de-DE"/>
        </w:rPr>
      </w:pPr>
      <w:bookmarkStart w:id="52" w:name="_Toc154593675"/>
      <w:r w:rsidRPr="00FF6F42">
        <w:rPr>
          <w:rFonts w:cs="Arial"/>
          <w:b/>
          <w:bCs/>
          <w:i/>
          <w:iCs/>
          <w:noProof/>
          <w:color w:val="FF0000"/>
          <w:lang w:val="de-DE"/>
        </w:rPr>
        <w:lastRenderedPageBreak/>
        <w:t>NUR BEI VERGABEN MIT TEILNAHMEWETTBEWERB; ansonsten die komplette Seite durch EuV löschen</w:t>
      </w:r>
      <w:r w:rsidRPr="00896C67">
        <w:rPr>
          <w:rFonts w:cs="Arial"/>
          <w:b/>
          <w:bCs/>
          <w:i/>
          <w:iCs/>
          <w:noProof/>
          <w:color w:val="FF0000"/>
          <w:lang w:val="de-DE"/>
        </w:rPr>
        <w:t>:</w:t>
      </w:r>
    </w:p>
    <w:p w14:paraId="7AF989D2" w14:textId="77777777" w:rsidR="00CE6051" w:rsidRPr="001E1B9C" w:rsidRDefault="00CE6051" w:rsidP="00CE6051">
      <w:pPr>
        <w:pStyle w:val="berschrift3"/>
      </w:pPr>
      <w:bookmarkStart w:id="53" w:name="_Toc218866213"/>
      <w:r w:rsidRPr="001E1B9C">
        <w:t>Technical assessment – weighted criteria</w:t>
      </w:r>
      <w:bookmarkEnd w:id="52"/>
      <w:bookmarkEnd w:id="53"/>
    </w:p>
    <w:p w14:paraId="52294608" w14:textId="77777777" w:rsidR="00CE6051" w:rsidRPr="001E1B9C" w:rsidRDefault="00CE6051" w:rsidP="00CE6051">
      <w:pPr>
        <w:spacing w:before="100" w:beforeAutospacing="1" w:after="100" w:line="288" w:lineRule="auto"/>
        <w:ind w:right="57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reference projects listed in the table above are weighted and assessed using the eligibility criteria given below.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605"/>
        <w:gridCol w:w="2604"/>
      </w:tblGrid>
      <w:tr w:rsidR="00CE6051" w14:paraId="26220012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14708DC8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Criterion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CFBE236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Weighting in %</w:t>
            </w:r>
          </w:p>
        </w:tc>
      </w:tr>
      <w:tr w:rsidR="00CE6051" w14:paraId="44A6D294" w14:textId="77777777" w:rsidTr="002C68BF">
        <w:trPr>
          <w:trHeight w:val="3321"/>
        </w:trPr>
        <w:tc>
          <w:tcPr>
            <w:tcW w:w="6605" w:type="dxa"/>
          </w:tcPr>
          <w:p w14:paraId="01696CD6" w14:textId="77777777" w:rsidR="00CE6051" w:rsidRPr="001E1B9C" w:rsidRDefault="00CE6051" w:rsidP="002C68BF">
            <w:pPr>
              <w:spacing w:before="60" w:after="10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1.</w:t>
            </w:r>
            <w:r w:rsidRPr="001E1B9C">
              <w:rPr>
                <w:color w:val="000000" w:themeColor="text1"/>
                <w:sz w:val="22"/>
              </w:rPr>
              <w:tab/>
              <w:t>Technical experience (up to five fields)</w:t>
            </w:r>
          </w:p>
          <w:p w14:paraId="44810D5B" w14:textId="52B9996A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Cs w:val="22"/>
              </w:rPr>
              <w:t>1.1</w:t>
            </w:r>
            <w:r>
              <w:rPr>
                <w:bCs/>
                <w:color w:val="000000" w:themeColor="text1"/>
                <w:szCs w:val="22"/>
              </w:rPr>
              <w:tab/>
            </w:r>
            <w:r w:rsidRPr="007A721F">
              <w:rPr>
                <w:rFonts w:cs="Arial"/>
                <w:iCs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lease enter the criteria and weightings"/>
                  </w:textInput>
                </w:ffData>
              </w:fldChar>
            </w:r>
            <w:r w:rsidRPr="007A721F">
              <w:rPr>
                <w:rFonts w:cs="Arial"/>
                <w:iCs/>
                <w:szCs w:val="22"/>
              </w:rPr>
              <w:instrText xml:space="preserve"> FORMTEXT </w:instrText>
            </w:r>
            <w:r w:rsidRPr="007A721F">
              <w:rPr>
                <w:rFonts w:cs="Arial"/>
                <w:iCs/>
                <w:szCs w:val="22"/>
              </w:rPr>
            </w:r>
            <w:r w:rsidRPr="007A721F">
              <w:rPr>
                <w:rFonts w:cs="Arial"/>
                <w:iCs/>
                <w:szCs w:val="22"/>
              </w:rPr>
              <w:fldChar w:fldCharType="separate"/>
            </w:r>
            <w:r>
              <w:t>Please enter the criteria and weightings</w:t>
            </w:r>
            <w:r w:rsidRPr="007A721F">
              <w:rPr>
                <w:rFonts w:cs="Arial"/>
                <w:iCs/>
                <w:szCs w:val="22"/>
              </w:rPr>
              <w:fldChar w:fldCharType="end"/>
            </w:r>
          </w:p>
          <w:p w14:paraId="25EA3E11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1.2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65BE799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1.3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ED08EC2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1.4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12016878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1.5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5B117BB7" w14:textId="77777777" w:rsidR="00CE6051" w:rsidRPr="001E1B9C" w:rsidRDefault="00CE6051" w:rsidP="00DA5D97">
            <w:pPr>
              <w:spacing w:before="60" w:after="100" w:line="288" w:lineRule="auto"/>
              <w:rPr>
                <w:color w:val="000000" w:themeColor="text1"/>
              </w:rPr>
            </w:pPr>
          </w:p>
          <w:p w14:paraId="48C3F731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0EEF93B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ADC0B87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36B2EB46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8F89CDF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D9ADF1" w14:textId="77777777" w:rsidTr="002C68BF">
        <w:tc>
          <w:tcPr>
            <w:tcW w:w="6605" w:type="dxa"/>
          </w:tcPr>
          <w:p w14:paraId="4EE9611D" w14:textId="77777777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2.</w:t>
            </w:r>
            <w:r w:rsidRPr="001E1B9C">
              <w:rPr>
                <w:color w:val="000000" w:themeColor="text1"/>
                <w:sz w:val="22"/>
              </w:rPr>
              <w:tab/>
            </w:r>
            <w:r w:rsidRPr="00DA5D97">
              <w:t>Regional experience in</w:t>
            </w:r>
            <w:r w:rsidRPr="001E1B9C">
              <w:rPr>
                <w:color w:val="000000" w:themeColor="text1"/>
                <w:sz w:val="22"/>
              </w:rPr>
              <w:t xml:space="preserve"> </w:t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6A3F7E35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546F23" w14:textId="77777777" w:rsidTr="002C68BF">
        <w:tc>
          <w:tcPr>
            <w:tcW w:w="6605" w:type="dxa"/>
          </w:tcPr>
          <w:p w14:paraId="59F2C599" w14:textId="7CF3DB8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3.</w:t>
            </w:r>
            <w:r w:rsidRPr="001E1B9C">
              <w:rPr>
                <w:color w:val="000000" w:themeColor="text1"/>
                <w:sz w:val="22"/>
              </w:rPr>
              <w:tab/>
              <w:t>Experience in development cooperation</w:t>
            </w:r>
            <w:r w:rsidRPr="001E1B9C">
              <w:rPr>
                <w:color w:val="000000" w:themeColor="text1"/>
                <w:sz w:val="22"/>
              </w:rPr>
              <w:br/>
              <w:t>(ODA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1E1B9C">
              <w:rPr>
                <w:color w:val="000000" w:themeColor="text1"/>
                <w:sz w:val="22"/>
              </w:rPr>
              <w:t>financed)</w:t>
            </w:r>
          </w:p>
        </w:tc>
        <w:tc>
          <w:tcPr>
            <w:tcW w:w="2604" w:type="dxa"/>
          </w:tcPr>
          <w:p w14:paraId="5193709F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42A2AF0E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6238505A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Total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56F8734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100*</w:t>
            </w:r>
          </w:p>
        </w:tc>
      </w:tr>
    </w:tbl>
    <w:p w14:paraId="7688A2DE" w14:textId="57439667" w:rsidR="00BE7BD4" w:rsidRPr="001E1B9C" w:rsidRDefault="00CE6051" w:rsidP="00C21D9B">
      <w:pPr>
        <w:spacing w:before="100" w:beforeAutospacing="1" w:after="100" w:line="288" w:lineRule="auto"/>
        <w:ind w:right="57"/>
        <w:rPr>
          <w:i/>
          <w:color w:val="000000" w:themeColor="text1"/>
          <w:sz w:val="20"/>
        </w:rPr>
      </w:pPr>
      <w:r w:rsidRPr="001E1B9C">
        <w:rPr>
          <w:i/>
          <w:color w:val="000000" w:themeColor="text1"/>
          <w:sz w:val="20"/>
        </w:rPr>
        <w:t>*In the assessment, a maximum of 10 points can be awarded for each criterion.</w:t>
      </w:r>
    </w:p>
    <w:p w14:paraId="1AD8427C" w14:textId="1A8E64B8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  <w:r>
        <w:br w:type="page"/>
      </w: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4" w:name="_Hlk124872355"/>
      <w:bookmarkEnd w:id="54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F2" w14:textId="77777777" w:rsidR="001C2592" w:rsidRDefault="001C2592" w:rsidP="00A637D0">
      <w:r>
        <w:separator/>
      </w:r>
    </w:p>
  </w:endnote>
  <w:endnote w:type="continuationSeparator" w:id="0">
    <w:p w14:paraId="3A414464" w14:textId="77777777" w:rsidR="001C2592" w:rsidRDefault="001C259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B80" w14:textId="77777777" w:rsidR="001C2592" w:rsidRDefault="001C2592" w:rsidP="00A637D0">
      <w:r>
        <w:separator/>
      </w:r>
    </w:p>
  </w:footnote>
  <w:footnote w:type="continuationSeparator" w:id="0">
    <w:p w14:paraId="5D4B95A5" w14:textId="77777777" w:rsidR="001C2592" w:rsidRDefault="001C259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r>
        <w:t xml:space="preserve">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2F6347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2F6347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2F6347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5D1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2F6347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0E12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C80E12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Teilnahmeantrag_de-neu-entwurf.dotx</Template>
  <TotalTime>0</TotalTime>
  <Pages>10</Pages>
  <Words>1849</Words>
  <Characters>11651</Characters>
  <Application>Microsoft Office Word</Application>
  <DocSecurity>0</DocSecurity>
  <Lines>97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Holfter-Corchuelo, Diana Maria GIZ</cp:lastModifiedBy>
  <cp:revision>2</cp:revision>
  <cp:lastPrinted>2018-02-16T12:47:00Z</cp:lastPrinted>
  <dcterms:created xsi:type="dcterms:W3CDTF">2026-04-09T12:28:00Z</dcterms:created>
  <dcterms:modified xsi:type="dcterms:W3CDTF">2026-04-09T12:28:00Z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